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D67C" w14:textId="77777777" w:rsidR="001D75EE" w:rsidRDefault="0000000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29403308" w14:textId="77777777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14:paraId="1EF28789" w14:textId="77777777" w:rsidR="001D75EE" w:rsidRDefault="001D75EE">
      <w:pPr>
        <w:pStyle w:val="Standard"/>
        <w:rPr>
          <w:rFonts w:ascii="Arial" w:hAnsi="Arial" w:cs="Arial"/>
        </w:rPr>
      </w:pPr>
    </w:p>
    <w:p w14:paraId="59464D23" w14:textId="77777777" w:rsidR="001D75EE" w:rsidRDefault="00000000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 xml:space="preserve">07 maja 2025 r. o godz. 13.00 </w:t>
      </w:r>
    </w:p>
    <w:p w14:paraId="790A24A8" w14:textId="77777777" w:rsidR="001D75EE" w:rsidRDefault="001D75EE">
      <w:pPr>
        <w:pStyle w:val="Standard"/>
        <w:rPr>
          <w:rFonts w:ascii="Arial" w:hAnsi="Arial" w:cs="Arial"/>
        </w:rPr>
      </w:pPr>
    </w:p>
    <w:p w14:paraId="152D4548" w14:textId="77777777" w:rsidR="001D75EE" w:rsidRDefault="001D75EE">
      <w:pPr>
        <w:pStyle w:val="Standard"/>
        <w:rPr>
          <w:rFonts w:ascii="Arial" w:hAnsi="Arial" w:cs="Arial"/>
        </w:rPr>
      </w:pPr>
    </w:p>
    <w:p w14:paraId="04C7A590" w14:textId="77777777" w:rsidR="001D75EE" w:rsidRDefault="001D75EE">
      <w:pPr>
        <w:pStyle w:val="Standard"/>
        <w:rPr>
          <w:rFonts w:ascii="Arial" w:hAnsi="Arial" w:cs="Arial"/>
        </w:rPr>
      </w:pPr>
    </w:p>
    <w:p w14:paraId="7A2746F2" w14:textId="77777777" w:rsidR="001D75EE" w:rsidRDefault="001D75EE">
      <w:pPr>
        <w:pStyle w:val="Standard"/>
        <w:rPr>
          <w:rFonts w:ascii="Arial" w:hAnsi="Arial" w:cs="Arial"/>
        </w:rPr>
      </w:pPr>
    </w:p>
    <w:p w14:paraId="4FD9B69D" w14:textId="77777777" w:rsidR="001D75EE" w:rsidRDefault="00000000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Porządek posiedzenia:</w:t>
      </w:r>
    </w:p>
    <w:p w14:paraId="6E3F72E2" w14:textId="77777777" w:rsidR="001D75EE" w:rsidRDefault="001D75EE">
      <w:pPr>
        <w:pStyle w:val="Standard"/>
        <w:rPr>
          <w:rFonts w:ascii="Arial" w:hAnsi="Arial" w:cs="Arial"/>
        </w:rPr>
      </w:pPr>
    </w:p>
    <w:p w14:paraId="13273DBE" w14:textId="77777777" w:rsidR="001D75EE" w:rsidRDefault="00000000">
      <w:pPr>
        <w:pStyle w:val="Standard"/>
        <w:rPr>
          <w:rFonts w:ascii="Arial" w:hAnsi="Arial" w:cs="Arial"/>
        </w:rPr>
      </w:pPr>
      <w:bookmarkStart w:id="0" w:name="_Hlk196485333"/>
      <w:r>
        <w:rPr>
          <w:rFonts w:ascii="Arial" w:hAnsi="Arial" w:cs="Arial"/>
        </w:rPr>
        <w:t>1. Otwarcie obrad – przyjęcie porządku dziennego.</w:t>
      </w:r>
    </w:p>
    <w:p w14:paraId="63785C64" w14:textId="77777777" w:rsidR="001D75EE" w:rsidRDefault="001D75EE">
      <w:pPr>
        <w:pStyle w:val="Standard"/>
        <w:rPr>
          <w:rFonts w:ascii="Arial" w:hAnsi="Arial" w:cs="Arial"/>
        </w:rPr>
      </w:pPr>
    </w:p>
    <w:p w14:paraId="1B7D5547" w14:textId="77777777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2. Dyskusja w sprawie projektu uchwały Planu Pracy Komisji Skarg, Wniosków i Petycji na 2025 r.</w:t>
      </w:r>
    </w:p>
    <w:p w14:paraId="323D3C51" w14:textId="77777777" w:rsidR="001D75EE" w:rsidRDefault="001D75EE">
      <w:pPr>
        <w:pStyle w:val="Standard"/>
        <w:rPr>
          <w:rFonts w:ascii="Arial" w:hAnsi="Arial" w:cs="Arial"/>
        </w:rPr>
      </w:pPr>
    </w:p>
    <w:p w14:paraId="723FB9C0" w14:textId="77777777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3. Głosowanie w sprawie przyjęcia uchwały w sprawie Planu Pracy Komisji Skarg, Wniosków i Petycji na 2025 r.</w:t>
      </w:r>
    </w:p>
    <w:p w14:paraId="11C60226" w14:textId="77777777" w:rsidR="001D75EE" w:rsidRDefault="001D75EE">
      <w:pPr>
        <w:pStyle w:val="Standard"/>
        <w:rPr>
          <w:rFonts w:ascii="Arial" w:hAnsi="Arial" w:cs="Arial"/>
        </w:rPr>
      </w:pPr>
    </w:p>
    <w:p w14:paraId="744D27F8" w14:textId="77777777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4. Wyrażenie opinii w sprawie wniosku mieszkańców ulicy Szczęśliwej w Grabówce.</w:t>
      </w:r>
    </w:p>
    <w:p w14:paraId="4F034FD3" w14:textId="77777777" w:rsidR="001D75EE" w:rsidRDefault="001D75EE">
      <w:pPr>
        <w:pStyle w:val="Standard"/>
        <w:jc w:val="both"/>
        <w:rPr>
          <w:rFonts w:ascii="Arial" w:hAnsi="Arial" w:cs="Arial"/>
        </w:rPr>
      </w:pPr>
    </w:p>
    <w:p w14:paraId="4D1A3FDF" w14:textId="77777777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5. Wolne wnioski – sprawy różne.</w:t>
      </w:r>
    </w:p>
    <w:p w14:paraId="03112F46" w14:textId="77777777" w:rsidR="001D75EE" w:rsidRDefault="001D75EE">
      <w:pPr>
        <w:pStyle w:val="Standard"/>
        <w:rPr>
          <w:rFonts w:ascii="Arial" w:hAnsi="Arial" w:cs="Arial"/>
        </w:rPr>
      </w:pPr>
    </w:p>
    <w:p w14:paraId="454F3B10" w14:textId="77777777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6. Zakończenie.</w:t>
      </w:r>
    </w:p>
    <w:bookmarkEnd w:id="0"/>
    <w:p w14:paraId="0B99BC38" w14:textId="77777777" w:rsidR="001D75EE" w:rsidRDefault="001D75EE">
      <w:pPr>
        <w:pStyle w:val="Standard"/>
        <w:rPr>
          <w:rFonts w:hint="eastAsia"/>
        </w:rPr>
      </w:pPr>
    </w:p>
    <w:p w14:paraId="23D66DF0" w14:textId="77777777" w:rsidR="001D75EE" w:rsidRDefault="001D75EE">
      <w:pPr>
        <w:pStyle w:val="Standard"/>
        <w:rPr>
          <w:rFonts w:hint="eastAsia"/>
        </w:rPr>
      </w:pPr>
    </w:p>
    <w:p w14:paraId="74444F80" w14:textId="77777777" w:rsidR="001D75EE" w:rsidRDefault="001D75EE">
      <w:pPr>
        <w:pStyle w:val="Standard"/>
        <w:rPr>
          <w:rFonts w:ascii="Arial" w:hAnsi="Arial" w:cs="Arial"/>
        </w:rPr>
      </w:pPr>
    </w:p>
    <w:p w14:paraId="7BAACDFE" w14:textId="77777777" w:rsidR="001D75EE" w:rsidRDefault="00000000">
      <w:pPr>
        <w:pStyle w:val="Zwykytekst"/>
        <w:ind w:right="99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                                                </w:t>
      </w:r>
    </w:p>
    <w:p w14:paraId="62AD8A13" w14:textId="77777777" w:rsidR="001D75EE" w:rsidRDefault="00000000">
      <w:pPr>
        <w:pStyle w:val="Zwykytekst"/>
        <w:ind w:right="992"/>
        <w:jc w:val="right"/>
        <w:rPr>
          <w:rFonts w:ascii="Arial" w:hAnsi="Arial" w:cs="Arial"/>
        </w:rPr>
      </w:pPr>
      <w:r>
        <w:rPr>
          <w:rFonts w:ascii="Arial" w:hAnsi="Arial" w:cs="Arial"/>
        </w:rPr>
        <w:t>Komisji skarg wniosków i petycji</w:t>
      </w:r>
    </w:p>
    <w:p w14:paraId="3696DE09" w14:textId="77777777" w:rsidR="001D75EE" w:rsidRDefault="00000000">
      <w:pPr>
        <w:pStyle w:val="Zwykytekst"/>
        <w:ind w:right="992"/>
        <w:jc w:val="right"/>
        <w:rPr>
          <w:rFonts w:ascii="Arial" w:hAnsi="Arial" w:cs="Arial"/>
        </w:rPr>
      </w:pPr>
      <w:r>
        <w:rPr>
          <w:rFonts w:ascii="Arial" w:hAnsi="Arial" w:cs="Arial"/>
        </w:rPr>
        <w:t>Leonard Krzyżaniak</w:t>
      </w:r>
    </w:p>
    <w:p w14:paraId="54D0BEA8" w14:textId="77777777" w:rsidR="001D75EE" w:rsidRDefault="001D75EE">
      <w:pPr>
        <w:pStyle w:val="Standard"/>
        <w:rPr>
          <w:rFonts w:hint="eastAsia"/>
        </w:rPr>
      </w:pPr>
    </w:p>
    <w:p w14:paraId="672F267E" w14:textId="77777777" w:rsidR="001D75EE" w:rsidRDefault="001D75EE">
      <w:pPr>
        <w:pStyle w:val="Standard"/>
        <w:rPr>
          <w:rFonts w:hint="eastAsia"/>
        </w:rPr>
      </w:pPr>
    </w:p>
    <w:p w14:paraId="16E4AC75" w14:textId="77777777" w:rsidR="001D75EE" w:rsidRDefault="001D75EE">
      <w:pPr>
        <w:pStyle w:val="Standard"/>
        <w:rPr>
          <w:rFonts w:hint="eastAsia"/>
        </w:rPr>
      </w:pPr>
    </w:p>
    <w:p w14:paraId="5DB8C192" w14:textId="77777777" w:rsidR="001D75EE" w:rsidRDefault="001D75EE">
      <w:pPr>
        <w:pStyle w:val="Standard"/>
        <w:rPr>
          <w:rFonts w:hint="eastAsia"/>
        </w:rPr>
      </w:pPr>
    </w:p>
    <w:p w14:paraId="13E6D94E" w14:textId="77777777" w:rsidR="001D75EE" w:rsidRDefault="001D75EE">
      <w:pPr>
        <w:pStyle w:val="Zwykytekst"/>
      </w:pPr>
    </w:p>
    <w:sectPr w:rsidR="001D75EE"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E0D29" w14:textId="77777777" w:rsidR="00653F1E" w:rsidRDefault="00653F1E">
      <w:pPr>
        <w:rPr>
          <w:rFonts w:hint="eastAsia"/>
        </w:rPr>
      </w:pPr>
      <w:r>
        <w:separator/>
      </w:r>
    </w:p>
  </w:endnote>
  <w:endnote w:type="continuationSeparator" w:id="0">
    <w:p w14:paraId="412C7505" w14:textId="77777777" w:rsidR="00653F1E" w:rsidRDefault="00653F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AE5D6" w14:textId="77777777" w:rsidR="00653F1E" w:rsidRDefault="00653F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8E3E07" w14:textId="77777777" w:rsidR="00653F1E" w:rsidRDefault="00653F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75EE"/>
    <w:rsid w:val="001D75EE"/>
    <w:rsid w:val="00447558"/>
    <w:rsid w:val="00653F1E"/>
    <w:rsid w:val="006B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BA1E"/>
  <w15:docId w15:val="{6F863806-412B-4C08-ABF3-6CC71DF9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Normalny"/>
    <w:pPr>
      <w:suppressAutoHyphens w:val="0"/>
      <w:textAlignment w:val="auto"/>
    </w:pPr>
    <w:rPr>
      <w:rFonts w:ascii="Calibri" w:eastAsia="Aptos" w:hAnsi="Calibri" w:cs="Times New Roman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rPr>
      <w:rFonts w:ascii="Calibri" w:eastAsia="Aptos" w:hAnsi="Calibri" w:cs="Times New Roman"/>
      <w:kern w:val="3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Matel</dc:creator>
  <cp:lastModifiedBy>Joanna Matel</cp:lastModifiedBy>
  <cp:revision>2</cp:revision>
  <cp:lastPrinted>2023-05-09T07:10:00Z</cp:lastPrinted>
  <dcterms:created xsi:type="dcterms:W3CDTF">2025-04-30T11:18:00Z</dcterms:created>
  <dcterms:modified xsi:type="dcterms:W3CDTF">2025-04-30T11:18:00Z</dcterms:modified>
</cp:coreProperties>
</file>